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5FB76F23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1CD3D4E1" w14:textId="308E90F6" w:rsidR="001B2ABD" w:rsidRDefault="00C609D6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85C04A8" wp14:editId="33287FA8">
                  <wp:extent cx="2139950" cy="2296160"/>
                  <wp:effectExtent l="304800" t="304800" r="317500" b="332740"/>
                  <wp:docPr id="890954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54927" name="Picture 890954927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45" r="445" b="10"/>
                          <a:stretch/>
                        </pic:blipFill>
                        <pic:spPr>
                          <a:xfrm>
                            <a:off x="0" y="0"/>
                            <a:ext cx="2139950" cy="229616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59A86AC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42D1A2D" w14:textId="3DE3A5E9" w:rsidR="001B2ABD" w:rsidRDefault="00C609D6" w:rsidP="001B2ABD">
            <w:pPr>
              <w:pStyle w:val="Title"/>
            </w:pPr>
            <w:r>
              <w:t>esraa mohamed hassan</w:t>
            </w:r>
          </w:p>
          <w:p w14:paraId="2151F1D6" w14:textId="37CF98AF" w:rsidR="001B2ABD" w:rsidRPr="00FA5594" w:rsidRDefault="00FA5594" w:rsidP="00FA5594">
            <w:pPr>
              <w:pStyle w:val="Subtitle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pacing w:val="0"/>
                <w:w w:val="100"/>
              </w:rPr>
              <w:t xml:space="preserve">Assistant Lecturer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pacing w:val="0"/>
                <w:w w:val="100"/>
              </w:rPr>
              <w:t>At</w:t>
            </w:r>
            <w:proofErr w:type="gramEnd"/>
            <w:r>
              <w:rPr>
                <w:rFonts w:asciiTheme="majorBidi" w:hAnsiTheme="majorBidi" w:cstheme="majorBidi"/>
                <w:b/>
                <w:bCs/>
                <w:spacing w:val="0"/>
                <w:w w:val="100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pacing w:val="0"/>
                <w:w w:val="100"/>
              </w:rPr>
              <w:t>Anatomy&amp;</w:t>
            </w:r>
            <w:proofErr w:type="gramEnd"/>
            <w:r>
              <w:rPr>
                <w:rFonts w:asciiTheme="majorBidi" w:hAnsiTheme="majorBidi" w:cstheme="majorBidi"/>
                <w:b/>
                <w:bCs/>
                <w:spacing w:val="0"/>
                <w:w w:val="100"/>
              </w:rPr>
              <w:t xml:space="preserve"> Embryology Department</w:t>
            </w:r>
          </w:p>
        </w:tc>
      </w:tr>
      <w:tr w:rsidR="001B2ABD" w14:paraId="673F9655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D960D9031D244B7BB70E04AA8F640C44"/>
              </w:placeholder>
              <w:temporary/>
              <w:showingPlcHdr/>
              <w15:appearance w15:val="hidden"/>
            </w:sdtPr>
            <w:sdtContent>
              <w:p w14:paraId="1B2F8E19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2897B2DA" w14:textId="02A870F3" w:rsidR="00036450" w:rsidRDefault="00036450" w:rsidP="00C609D6"/>
          <w:p w14:paraId="5EB514BC" w14:textId="7D00CB00" w:rsidR="00036450" w:rsidRPr="00FC39EE" w:rsidRDefault="00FC39EE" w:rsidP="00036450">
            <w:pPr>
              <w:rPr>
                <w:b/>
                <w:bCs/>
                <w:sz w:val="22"/>
              </w:rPr>
            </w:pPr>
            <w:r w:rsidRPr="00FC39EE">
              <w:rPr>
                <w:b/>
                <w:bCs/>
                <w:sz w:val="22"/>
              </w:rPr>
              <w:t xml:space="preserve">30y-mother and </w:t>
            </w:r>
            <w:proofErr w:type="spellStart"/>
            <w:r w:rsidRPr="00FC39EE">
              <w:rPr>
                <w:b/>
                <w:bCs/>
                <w:sz w:val="22"/>
              </w:rPr>
              <w:t>wify</w:t>
            </w:r>
            <w:proofErr w:type="spellEnd"/>
            <w:r w:rsidRPr="00FC39EE">
              <w:rPr>
                <w:b/>
                <w:bCs/>
                <w:sz w:val="22"/>
              </w:rPr>
              <w:t xml:space="preserve"> </w:t>
            </w:r>
            <w:proofErr w:type="spellStart"/>
            <w:r w:rsidRPr="00FC39EE">
              <w:rPr>
                <w:b/>
                <w:bCs/>
                <w:sz w:val="22"/>
              </w:rPr>
              <w:t>hijabi</w:t>
            </w:r>
            <w:proofErr w:type="spellEnd"/>
            <w:r w:rsidRPr="00FC39EE">
              <w:rPr>
                <w:b/>
                <w:bCs/>
                <w:sz w:val="22"/>
              </w:rPr>
              <w:t xml:space="preserve"> doctor</w:t>
            </w:r>
          </w:p>
          <w:sdt>
            <w:sdtPr>
              <w:id w:val="-1954003311"/>
              <w:placeholder>
                <w:docPart w:val="9069862A067F4FAA817FE8EAC2B76028"/>
              </w:placeholder>
              <w:temporary/>
              <w:showingPlcHdr/>
              <w15:appearance w15:val="hidden"/>
            </w:sdtPr>
            <w:sdtContent>
              <w:p w14:paraId="63E94B55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A4074CAFD5F44E1EBB94B56894DA40BF"/>
              </w:placeholder>
              <w:temporary/>
              <w:showingPlcHdr/>
              <w15:appearance w15:val="hidden"/>
            </w:sdtPr>
            <w:sdtContent>
              <w:p w14:paraId="07FBF052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673F379A" w14:textId="5C258869" w:rsidR="004D3011" w:rsidRDefault="00C609D6" w:rsidP="004D3011">
            <w:r>
              <w:t>+2001015840944</w:t>
            </w:r>
          </w:p>
          <w:p w14:paraId="7F450986" w14:textId="77777777" w:rsidR="004D3011" w:rsidRPr="004D3011" w:rsidRDefault="004D3011" w:rsidP="004D3011"/>
          <w:sdt>
            <w:sdtPr>
              <w:id w:val="67859272"/>
              <w:placeholder>
                <w:docPart w:val="34249F91F66F4D32B5FF5C421BB4F989"/>
              </w:placeholder>
              <w:temporary/>
              <w:showingPlcHdr/>
              <w15:appearance w15:val="hidden"/>
            </w:sdtPr>
            <w:sdtContent>
              <w:p w14:paraId="168B602E" w14:textId="77777777" w:rsidR="004D3011" w:rsidRDefault="004D3011" w:rsidP="004D3011">
                <w:r w:rsidRPr="004D3011">
                  <w:t>WEBSITE:</w:t>
                </w:r>
              </w:p>
            </w:sdtContent>
          </w:sdt>
          <w:p w14:paraId="38F18576" w14:textId="39846B05" w:rsidR="00C609D6" w:rsidRDefault="00BA4827" w:rsidP="004D3011">
            <w:hyperlink r:id="rId7" w:history="1">
              <w:r w:rsidRPr="001A4C5D">
                <w:rPr>
                  <w:rStyle w:val="Hyperlink"/>
                </w:rPr>
                <w:t>https://www.facebook.com/esraa.mohammed.92123015</w:t>
              </w:r>
            </w:hyperlink>
          </w:p>
          <w:p w14:paraId="22C4F9DA" w14:textId="68B2C96F" w:rsidR="00951B3F" w:rsidRDefault="00951B3F" w:rsidP="004D3011">
            <w:r w:rsidRPr="00951B3F">
              <w:t>https://www.instagram.com/sostiy?igsh=MTlweTNhdXI3NmppeA==</w:t>
            </w:r>
          </w:p>
          <w:p w14:paraId="7BF579FB" w14:textId="1026A2E5" w:rsidR="004D3011" w:rsidRDefault="004D3011" w:rsidP="004D3011"/>
          <w:p w14:paraId="13559802" w14:textId="77777777" w:rsidR="004D3011" w:rsidRDefault="004D3011" w:rsidP="004D3011"/>
          <w:p w14:paraId="55B54816" w14:textId="5C11902D" w:rsidR="004D3011" w:rsidRDefault="00000000" w:rsidP="004D3011">
            <w:sdt>
              <w:sdtPr>
                <w:id w:val="-240260293"/>
                <w:placeholder>
                  <w:docPart w:val="1A49B72BBA254385A9B94347749444DD"/>
                </w:placeholder>
                <w:temporary/>
                <w:showingPlcHdr/>
                <w15:appearance w15:val="hidden"/>
              </w:sdtPr>
              <w:sdtContent>
                <w:r w:rsidR="004D3011" w:rsidRPr="004D3011">
                  <w:t>EMAIL:</w:t>
                </w:r>
              </w:sdtContent>
            </w:sdt>
            <w:r w:rsidR="00C609D6">
              <w:t xml:space="preserve"> esraa.hasan@fmed.bu.edu.eg</w:t>
            </w:r>
          </w:p>
          <w:sdt>
            <w:sdtPr>
              <w:id w:val="-1444214663"/>
              <w:placeholder>
                <w:docPart w:val="0D41448E7C594601B26C28B974EF77CC"/>
              </w:placeholder>
              <w:temporary/>
              <w:showingPlcHdr/>
              <w15:appearance w15:val="hidden"/>
            </w:sdtPr>
            <w:sdtContent>
              <w:p w14:paraId="30B7C286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14AE5F9B" w14:textId="10130D42" w:rsidR="004D3011" w:rsidRDefault="00FC39EE" w:rsidP="004D3011">
            <w:r>
              <w:t>Swimming</w:t>
            </w:r>
          </w:p>
          <w:p w14:paraId="030A54A6" w14:textId="5565D8E4" w:rsidR="00FC39EE" w:rsidRDefault="00FC39EE" w:rsidP="004D3011">
            <w:r>
              <w:t>Singing</w:t>
            </w:r>
          </w:p>
          <w:p w14:paraId="1B8AF091" w14:textId="719D2646" w:rsidR="00FC39EE" w:rsidRDefault="00FC39EE" w:rsidP="004D3011">
            <w:r>
              <w:t>Doing sports</w:t>
            </w:r>
          </w:p>
          <w:p w14:paraId="015646EB" w14:textId="21A59B4F" w:rsidR="00FC39EE" w:rsidRDefault="00FC39EE" w:rsidP="004D3011">
            <w:r>
              <w:t>Watching k-dramas</w:t>
            </w:r>
          </w:p>
          <w:p w14:paraId="0B1F43DA" w14:textId="26F8D8C4" w:rsidR="00FC39EE" w:rsidRDefault="00FC39EE" w:rsidP="004D3011">
            <w:r>
              <w:t>Fashion blogging</w:t>
            </w:r>
          </w:p>
          <w:p w14:paraId="5862E612" w14:textId="101C57A1" w:rsidR="004D3011" w:rsidRPr="004D3011" w:rsidRDefault="004D3011" w:rsidP="004D3011"/>
        </w:tc>
        <w:tc>
          <w:tcPr>
            <w:tcW w:w="720" w:type="dxa"/>
          </w:tcPr>
          <w:p w14:paraId="652114DE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ED82331FCCFD4214A4AFDCF7D90345F6"/>
              </w:placeholder>
              <w:temporary/>
              <w:showingPlcHdr/>
              <w15:appearance w15:val="hidden"/>
            </w:sdtPr>
            <w:sdtContent>
              <w:p w14:paraId="412A8661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0BC6802F" w14:textId="635EC144" w:rsidR="00036450" w:rsidRPr="00421D68" w:rsidRDefault="00A21967" w:rsidP="00525CAA">
            <w:pPr>
              <w:pStyle w:val="Heading4"/>
            </w:pPr>
            <w:r w:rsidRPr="00421D68">
              <w:t xml:space="preserve">BACHELOR OF MEDICINE AND SURGERY </w:t>
            </w:r>
            <w:r w:rsidR="00525CAA" w:rsidRPr="00421D68">
              <w:t xml:space="preserve">at 2019 </w:t>
            </w:r>
            <w:r w:rsidRPr="00421D68">
              <w:t>(94.24%)</w:t>
            </w:r>
          </w:p>
          <w:p w14:paraId="38D7D6AD" w14:textId="706B63A1" w:rsidR="00421D68" w:rsidRDefault="00421D68" w:rsidP="00421D68">
            <w:pPr>
              <w:rPr>
                <w:rFonts w:asciiTheme="majorBidi" w:hAnsiTheme="majorBidi" w:cstheme="majorBidi"/>
              </w:rPr>
            </w:pPr>
            <w:r w:rsidRPr="00421D68">
              <w:rPr>
                <w:rFonts w:asciiTheme="majorBidi" w:hAnsiTheme="majorBidi" w:cstheme="majorBidi"/>
              </w:rPr>
              <w:t>BENHA FACULTY OF MEDICINE</w:t>
            </w:r>
          </w:p>
          <w:p w14:paraId="45A5FA4A" w14:textId="77777777" w:rsidR="009D3ED6" w:rsidRDefault="009D3ED6" w:rsidP="00421D68">
            <w:pPr>
              <w:rPr>
                <w:rFonts w:asciiTheme="majorBidi" w:hAnsiTheme="majorBidi" w:cstheme="majorBidi"/>
              </w:rPr>
            </w:pPr>
          </w:p>
          <w:p w14:paraId="4954C5EB" w14:textId="02B00E46" w:rsidR="00421D68" w:rsidRDefault="003473E6" w:rsidP="00421D6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MASTER’S</w:t>
            </w:r>
            <w:r w:rsidR="00421D68">
              <w:rPr>
                <w:rFonts w:asciiTheme="majorBidi" w:hAnsiTheme="majorBidi" w:cstheme="majorBidi"/>
                <w:b/>
                <w:bCs/>
              </w:rPr>
              <w:t xml:space="preserve"> DEGREE IN ANATOMY AND EMBRYOLOGY </w:t>
            </w:r>
            <w:proofErr w:type="gramStart"/>
            <w:r w:rsidR="00421D68">
              <w:rPr>
                <w:rFonts w:asciiTheme="majorBidi" w:hAnsiTheme="majorBidi" w:cstheme="majorBidi"/>
                <w:b/>
                <w:bCs/>
              </w:rPr>
              <w:t>at</w:t>
            </w:r>
            <w:proofErr w:type="gramEnd"/>
            <w:r w:rsidR="00421D68">
              <w:rPr>
                <w:rFonts w:asciiTheme="majorBidi" w:hAnsiTheme="majorBidi" w:cstheme="majorBidi"/>
                <w:b/>
                <w:bCs/>
              </w:rPr>
              <w:t xml:space="preserve"> 20</w:t>
            </w: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  <w:p w14:paraId="4F450515" w14:textId="48AE6819" w:rsidR="00421D68" w:rsidRPr="00421D68" w:rsidRDefault="00421D68" w:rsidP="00421D6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BENHA FACULTY OF MEDICINE</w:t>
            </w:r>
          </w:p>
          <w:sdt>
            <w:sdtPr>
              <w:id w:val="1001553383"/>
              <w:placeholder>
                <w:docPart w:val="F24D7EA8442B4EBCACBC5B0C804068CD"/>
              </w:placeholder>
              <w:temporary/>
              <w:showingPlcHdr/>
              <w15:appearance w15:val="hidden"/>
            </w:sdtPr>
            <w:sdtContent>
              <w:p w14:paraId="29B18659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396810D2" w14:textId="64490AB2" w:rsidR="004D3011" w:rsidRPr="006C5A88" w:rsidRDefault="0045284F" w:rsidP="00036450">
            <w:pPr>
              <w:rPr>
                <w:b/>
                <w:bCs/>
                <w:lang w:bidi="ar-EG"/>
              </w:rPr>
            </w:pPr>
            <w:r w:rsidRPr="006C5A88">
              <w:rPr>
                <w:b/>
                <w:bCs/>
                <w:lang w:bidi="ar-EG"/>
              </w:rPr>
              <w:t xml:space="preserve">Administrator of </w:t>
            </w:r>
            <w:proofErr w:type="gramStart"/>
            <w:r w:rsidRPr="006C5A88">
              <w:rPr>
                <w:b/>
                <w:bCs/>
                <w:lang w:bidi="ar-EG"/>
              </w:rPr>
              <w:t>Anatomy&amp;</w:t>
            </w:r>
            <w:proofErr w:type="gramEnd"/>
            <w:r w:rsidRPr="006C5A88">
              <w:rPr>
                <w:b/>
                <w:bCs/>
                <w:lang w:bidi="ar-EG"/>
              </w:rPr>
              <w:t xml:space="preserve"> Embryology (2019-2025)</w:t>
            </w:r>
          </w:p>
          <w:p w14:paraId="402D57C6" w14:textId="35ADB92A" w:rsidR="0045284F" w:rsidRDefault="0045284F" w:rsidP="00036450">
            <w:pPr>
              <w:rPr>
                <w:lang w:bidi="ar-EG"/>
              </w:rPr>
            </w:pPr>
            <w:r>
              <w:rPr>
                <w:lang w:bidi="ar-EG"/>
              </w:rPr>
              <w:t>BENHA FACULTY OF MEDICINE&amp; BENHA FACULTY OF NURSING&amp; BENHA FACULTY OF PHYSICAL THERAPY</w:t>
            </w:r>
          </w:p>
          <w:p w14:paraId="40BE066D" w14:textId="612C3B29" w:rsidR="0045284F" w:rsidRPr="006C5A88" w:rsidRDefault="0045284F" w:rsidP="00036450">
            <w:pPr>
              <w:rPr>
                <w:b/>
                <w:bCs/>
                <w:lang w:bidi="ar-EG"/>
              </w:rPr>
            </w:pPr>
            <w:r w:rsidRPr="006C5A88">
              <w:rPr>
                <w:b/>
                <w:bCs/>
                <w:lang w:bidi="ar-EG"/>
              </w:rPr>
              <w:t>Assistant lecturer of anatomy&amp; embryology (2025)</w:t>
            </w:r>
          </w:p>
          <w:p w14:paraId="3B2395EF" w14:textId="0390795E" w:rsidR="0045284F" w:rsidRDefault="0045284F" w:rsidP="00036450">
            <w:pPr>
              <w:rPr>
                <w:lang w:bidi="ar-EG"/>
              </w:rPr>
            </w:pPr>
            <w:proofErr w:type="spellStart"/>
            <w:r>
              <w:rPr>
                <w:lang w:bidi="ar-EG"/>
              </w:rPr>
              <w:t>Benha</w:t>
            </w:r>
            <w:proofErr w:type="spellEnd"/>
            <w:r>
              <w:rPr>
                <w:lang w:bidi="ar-EG"/>
              </w:rPr>
              <w:t xml:space="preserve"> FACULTY OF MEDICINE&amp; BENHA FACULTY OF NURSING&amp; BENHA FACULT OF PHYSICAL THERAPY&amp; MENOUF FACULTY OF NURSING</w:t>
            </w:r>
          </w:p>
          <w:p w14:paraId="10B4B56D" w14:textId="122EECFB" w:rsidR="006C5A88" w:rsidRPr="006C5A88" w:rsidRDefault="006C5A88" w:rsidP="006C5A88">
            <w:pPr>
              <w:rPr>
                <w:b/>
                <w:bCs/>
                <w:lang w:bidi="ar-EG"/>
              </w:rPr>
            </w:pPr>
            <w:r w:rsidRPr="006C5A88">
              <w:rPr>
                <w:b/>
                <w:bCs/>
                <w:lang w:bidi="ar-EG"/>
              </w:rPr>
              <w:t>Medical Research Assistant</w:t>
            </w:r>
            <w:r>
              <w:rPr>
                <w:b/>
                <w:bCs/>
                <w:lang w:bidi="ar-EG"/>
              </w:rPr>
              <w:t xml:space="preserve"> (2024-2025)</w:t>
            </w:r>
          </w:p>
          <w:p w14:paraId="2A2721B5" w14:textId="542FF60F" w:rsidR="0054696C" w:rsidRDefault="006C5A88" w:rsidP="006C5A88">
            <w:pPr>
              <w:rPr>
                <w:lang w:bidi="ar-EG"/>
              </w:rPr>
            </w:pPr>
            <w:r>
              <w:rPr>
                <w:lang w:bidi="ar-EG"/>
              </w:rPr>
              <w:t xml:space="preserve">Local Medical Research Office </w:t>
            </w:r>
          </w:p>
          <w:p w14:paraId="4BAAF4E7" w14:textId="77777777" w:rsidR="0045284F" w:rsidRDefault="0045284F" w:rsidP="00036450">
            <w:pPr>
              <w:rPr>
                <w:rtl/>
                <w:lang w:bidi="ar-EG"/>
              </w:rPr>
            </w:pPr>
          </w:p>
          <w:sdt>
            <w:sdtPr>
              <w:id w:val="1669594239"/>
              <w:placeholder>
                <w:docPart w:val="C5C71992AB7945269A4E01A2DC051746"/>
              </w:placeholder>
              <w:temporary/>
              <w:showingPlcHdr/>
              <w15:appearance w15:val="hidden"/>
            </w:sdtPr>
            <w:sdtContent>
              <w:p w14:paraId="685A2B58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0D96CA64" w14:textId="4B887B4E" w:rsidR="0031595A" w:rsidRPr="00FC39EE" w:rsidRDefault="0031595A" w:rsidP="0031595A">
            <w:pPr>
              <w:rPr>
                <w:b/>
                <w:bCs/>
                <w:sz w:val="22"/>
              </w:rPr>
            </w:pPr>
            <w:r w:rsidRPr="00FC39EE">
              <w:rPr>
                <w:b/>
                <w:bCs/>
                <w:sz w:val="22"/>
              </w:rPr>
              <w:t>Cadaveric dissection</w:t>
            </w:r>
          </w:p>
          <w:p w14:paraId="40E8BBFC" w14:textId="3956D7AF" w:rsidR="0031595A" w:rsidRPr="00FC39EE" w:rsidRDefault="0031595A" w:rsidP="0031595A">
            <w:pPr>
              <w:rPr>
                <w:b/>
                <w:bCs/>
                <w:sz w:val="22"/>
              </w:rPr>
            </w:pPr>
            <w:r w:rsidRPr="00FC39EE">
              <w:rPr>
                <w:b/>
                <w:bCs/>
                <w:sz w:val="22"/>
              </w:rPr>
              <w:t>Research assessment</w:t>
            </w:r>
          </w:p>
          <w:p w14:paraId="3CFC46B6" w14:textId="411B2E54" w:rsidR="0031595A" w:rsidRPr="00FC39EE" w:rsidRDefault="0031595A" w:rsidP="0031595A">
            <w:pPr>
              <w:rPr>
                <w:b/>
                <w:bCs/>
                <w:sz w:val="22"/>
              </w:rPr>
            </w:pPr>
            <w:r w:rsidRPr="00FC39EE">
              <w:rPr>
                <w:b/>
                <w:bCs/>
                <w:sz w:val="22"/>
              </w:rPr>
              <w:t xml:space="preserve">Publication writing &amp; peer review </w:t>
            </w:r>
            <w:r w:rsidR="00B86673" w:rsidRPr="00B86673">
              <w:rPr>
                <w:sz w:val="22"/>
              </w:rPr>
              <w:t>(</w:t>
            </w:r>
            <w:r w:rsidR="00B86673">
              <w:rPr>
                <w:sz w:val="22"/>
              </w:rPr>
              <w:t xml:space="preserve">already </w:t>
            </w:r>
            <w:r w:rsidR="00B86673" w:rsidRPr="00B86673">
              <w:rPr>
                <w:sz w:val="22"/>
              </w:rPr>
              <w:t xml:space="preserve">published one at </w:t>
            </w:r>
            <w:proofErr w:type="spellStart"/>
            <w:r w:rsidR="00B86673" w:rsidRPr="00B86673">
              <w:rPr>
                <w:sz w:val="22"/>
              </w:rPr>
              <w:t>benha</w:t>
            </w:r>
            <w:proofErr w:type="spellEnd"/>
            <w:r w:rsidR="00B86673" w:rsidRPr="00B86673">
              <w:rPr>
                <w:sz w:val="22"/>
              </w:rPr>
              <w:t xml:space="preserve"> </w:t>
            </w:r>
            <w:proofErr w:type="spellStart"/>
            <w:r w:rsidR="00B86673" w:rsidRPr="00B86673">
              <w:rPr>
                <w:sz w:val="22"/>
              </w:rPr>
              <w:t>medicl</w:t>
            </w:r>
            <w:proofErr w:type="spellEnd"/>
            <w:r w:rsidR="00B86673" w:rsidRPr="00B86673">
              <w:rPr>
                <w:sz w:val="22"/>
              </w:rPr>
              <w:t xml:space="preserve"> journal under name of </w:t>
            </w:r>
            <w:r w:rsidR="00435793" w:rsidRPr="00B86673">
              <w:rPr>
                <w:sz w:val="22"/>
              </w:rPr>
              <w:t xml:space="preserve">(The Possible Protective Role </w:t>
            </w:r>
            <w:proofErr w:type="gramStart"/>
            <w:r w:rsidR="00435793" w:rsidRPr="00B86673">
              <w:rPr>
                <w:sz w:val="22"/>
              </w:rPr>
              <w:t>Of</w:t>
            </w:r>
            <w:proofErr w:type="gramEnd"/>
            <w:r w:rsidR="00435793" w:rsidRPr="00B86673">
              <w:rPr>
                <w:sz w:val="22"/>
              </w:rPr>
              <w:t xml:space="preserve"> Pomegranate Peel Extract </w:t>
            </w:r>
            <w:proofErr w:type="gramStart"/>
            <w:r w:rsidR="00435793" w:rsidRPr="00B86673">
              <w:rPr>
                <w:sz w:val="22"/>
              </w:rPr>
              <w:t>On</w:t>
            </w:r>
            <w:proofErr w:type="gramEnd"/>
            <w:r w:rsidR="00435793" w:rsidRPr="00B86673">
              <w:rPr>
                <w:sz w:val="22"/>
              </w:rPr>
              <w:t xml:space="preserve"> Thyroid Toxicity Induced </w:t>
            </w:r>
            <w:proofErr w:type="gramStart"/>
            <w:r w:rsidR="00435793" w:rsidRPr="00B86673">
              <w:rPr>
                <w:sz w:val="22"/>
              </w:rPr>
              <w:t>By</w:t>
            </w:r>
            <w:proofErr w:type="gramEnd"/>
            <w:r w:rsidR="00435793" w:rsidRPr="00B86673">
              <w:rPr>
                <w:sz w:val="22"/>
              </w:rPr>
              <w:t xml:space="preserve"> </w:t>
            </w:r>
            <w:proofErr w:type="spellStart"/>
            <w:r w:rsidR="00435793" w:rsidRPr="00B86673">
              <w:rPr>
                <w:sz w:val="22"/>
              </w:rPr>
              <w:t>Semicarbazide</w:t>
            </w:r>
            <w:proofErr w:type="spellEnd"/>
            <w:r w:rsidR="00435793" w:rsidRPr="00B86673">
              <w:rPr>
                <w:sz w:val="22"/>
              </w:rPr>
              <w:t xml:space="preserve">; </w:t>
            </w:r>
            <w:proofErr w:type="spellStart"/>
            <w:r w:rsidR="00435793" w:rsidRPr="00B86673">
              <w:rPr>
                <w:sz w:val="22"/>
              </w:rPr>
              <w:t>Hormal</w:t>
            </w:r>
            <w:proofErr w:type="spellEnd"/>
            <w:r w:rsidR="00435793" w:rsidRPr="00B86673">
              <w:rPr>
                <w:sz w:val="22"/>
              </w:rPr>
              <w:t xml:space="preserve">, Histological </w:t>
            </w:r>
            <w:proofErr w:type="gramStart"/>
            <w:r w:rsidR="00435793" w:rsidRPr="00B86673">
              <w:rPr>
                <w:sz w:val="22"/>
              </w:rPr>
              <w:t>And</w:t>
            </w:r>
            <w:proofErr w:type="gramEnd"/>
            <w:r w:rsidR="00435793" w:rsidRPr="00B86673">
              <w:rPr>
                <w:sz w:val="22"/>
              </w:rPr>
              <w:t xml:space="preserve"> Immunohistochemical Study)</w:t>
            </w:r>
          </w:p>
          <w:p w14:paraId="571B1615" w14:textId="64869C78" w:rsidR="00653FFB" w:rsidRPr="00FC39EE" w:rsidRDefault="00653FFB" w:rsidP="0031595A">
            <w:pPr>
              <w:rPr>
                <w:b/>
                <w:bCs/>
                <w:sz w:val="22"/>
              </w:rPr>
            </w:pPr>
            <w:r w:rsidRPr="00FC39EE">
              <w:rPr>
                <w:b/>
                <w:bCs/>
                <w:sz w:val="22"/>
              </w:rPr>
              <w:t>Microscopic examination</w:t>
            </w:r>
          </w:p>
          <w:p w14:paraId="4683E8F2" w14:textId="6080BFB0" w:rsidR="0031595A" w:rsidRPr="00FC39EE" w:rsidRDefault="0031595A" w:rsidP="0031595A">
            <w:pPr>
              <w:rPr>
                <w:b/>
                <w:bCs/>
                <w:sz w:val="22"/>
              </w:rPr>
            </w:pPr>
            <w:r w:rsidRPr="00FC39EE">
              <w:rPr>
                <w:b/>
                <w:bCs/>
                <w:sz w:val="22"/>
              </w:rPr>
              <w:t xml:space="preserve">Computer skills </w:t>
            </w:r>
            <w:r w:rsidR="00653FFB" w:rsidRPr="00FC39EE">
              <w:rPr>
                <w:b/>
                <w:bCs/>
                <w:sz w:val="22"/>
              </w:rPr>
              <w:t>(word- power point- excel- end note)</w:t>
            </w:r>
          </w:p>
          <w:p w14:paraId="07904089" w14:textId="77777777" w:rsidR="00653FFB" w:rsidRDefault="00653FFB" w:rsidP="0031595A">
            <w:pPr>
              <w:rPr>
                <w:b/>
                <w:bCs/>
                <w:sz w:val="22"/>
              </w:rPr>
            </w:pPr>
            <w:r w:rsidRPr="00FC39EE">
              <w:rPr>
                <w:b/>
                <w:bCs/>
                <w:sz w:val="22"/>
              </w:rPr>
              <w:t>Perfect Communication &amp; presentation skills</w:t>
            </w:r>
          </w:p>
          <w:p w14:paraId="6A6B4AE2" w14:textId="795C0CC1" w:rsidR="00FC39EE" w:rsidRDefault="00FC39EE" w:rsidP="0031595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Positivity</w:t>
            </w:r>
          </w:p>
          <w:p w14:paraId="319BBF62" w14:textId="3CD74953" w:rsidR="00FC39EE" w:rsidRPr="00FC39EE" w:rsidRDefault="00FC39EE" w:rsidP="0031595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Driving &amp; dealing with paper printers</w:t>
            </w:r>
          </w:p>
          <w:p w14:paraId="5BC6970B" w14:textId="77777777" w:rsidR="0031595A" w:rsidRDefault="0031595A" w:rsidP="0031595A"/>
          <w:p w14:paraId="6ADDDEFB" w14:textId="77777777" w:rsidR="0031595A" w:rsidRDefault="0031595A" w:rsidP="0031595A"/>
          <w:p w14:paraId="56F98605" w14:textId="77777777" w:rsidR="0031595A" w:rsidRDefault="0031595A" w:rsidP="0031595A"/>
          <w:p w14:paraId="70206424" w14:textId="77777777" w:rsidR="0031595A" w:rsidRDefault="0031595A" w:rsidP="0031595A"/>
          <w:p w14:paraId="37665A9A" w14:textId="77777777" w:rsidR="0031595A" w:rsidRDefault="0031595A" w:rsidP="0031595A"/>
          <w:p w14:paraId="0065E884" w14:textId="77777777" w:rsidR="0031595A" w:rsidRDefault="0031595A" w:rsidP="0031595A"/>
          <w:p w14:paraId="6E1AD1C0" w14:textId="77777777" w:rsidR="0031595A" w:rsidRPr="0031595A" w:rsidRDefault="0031595A" w:rsidP="0031595A"/>
          <w:p w14:paraId="663DADC0" w14:textId="77A96353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  <w:tr w:rsidR="0045284F" w14:paraId="37FB4F85" w14:textId="77777777" w:rsidTr="001B2ABD">
        <w:tc>
          <w:tcPr>
            <w:tcW w:w="3600" w:type="dxa"/>
          </w:tcPr>
          <w:p w14:paraId="7CEAAC7A" w14:textId="77777777" w:rsidR="0045284F" w:rsidRDefault="0045284F" w:rsidP="00036450">
            <w:pPr>
              <w:pStyle w:val="Heading3"/>
            </w:pPr>
          </w:p>
        </w:tc>
        <w:tc>
          <w:tcPr>
            <w:tcW w:w="720" w:type="dxa"/>
          </w:tcPr>
          <w:p w14:paraId="51E7C4D2" w14:textId="77777777" w:rsidR="0045284F" w:rsidRDefault="0045284F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37699E9" w14:textId="77777777" w:rsidR="0045284F" w:rsidRDefault="0045284F" w:rsidP="00036450">
            <w:pPr>
              <w:pStyle w:val="Heading2"/>
            </w:pPr>
          </w:p>
        </w:tc>
      </w:tr>
    </w:tbl>
    <w:p w14:paraId="0D773730" w14:textId="77777777" w:rsidR="008C4D91" w:rsidRDefault="008C4D91" w:rsidP="000C45FF">
      <w:pPr>
        <w:tabs>
          <w:tab w:val="left" w:pos="990"/>
        </w:tabs>
      </w:pPr>
    </w:p>
    <w:sectPr w:rsidR="008C4D91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6302" w14:textId="77777777" w:rsidR="00A10F9A" w:rsidRDefault="00A10F9A" w:rsidP="000C45FF">
      <w:r>
        <w:separator/>
      </w:r>
    </w:p>
  </w:endnote>
  <w:endnote w:type="continuationSeparator" w:id="0">
    <w:p w14:paraId="2266C9E6" w14:textId="77777777" w:rsidR="00A10F9A" w:rsidRDefault="00A10F9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5A40" w14:textId="77777777" w:rsidR="00A10F9A" w:rsidRDefault="00A10F9A" w:rsidP="000C45FF">
      <w:r>
        <w:separator/>
      </w:r>
    </w:p>
  </w:footnote>
  <w:footnote w:type="continuationSeparator" w:id="0">
    <w:p w14:paraId="2033CF77" w14:textId="77777777" w:rsidR="00A10F9A" w:rsidRDefault="00A10F9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E05E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0FDB5E" wp14:editId="635F5B5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D6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1595A"/>
    <w:rsid w:val="003254B5"/>
    <w:rsid w:val="003473E6"/>
    <w:rsid w:val="0037121F"/>
    <w:rsid w:val="003910D8"/>
    <w:rsid w:val="003A6B7D"/>
    <w:rsid w:val="003B06CA"/>
    <w:rsid w:val="004071FC"/>
    <w:rsid w:val="00421D68"/>
    <w:rsid w:val="00435793"/>
    <w:rsid w:val="00445947"/>
    <w:rsid w:val="0045284F"/>
    <w:rsid w:val="004813B3"/>
    <w:rsid w:val="00490653"/>
    <w:rsid w:val="00496591"/>
    <w:rsid w:val="004C63E4"/>
    <w:rsid w:val="004D3011"/>
    <w:rsid w:val="00525CAA"/>
    <w:rsid w:val="005262AC"/>
    <w:rsid w:val="0054696C"/>
    <w:rsid w:val="005E39D5"/>
    <w:rsid w:val="00600670"/>
    <w:rsid w:val="00620A1E"/>
    <w:rsid w:val="0062123A"/>
    <w:rsid w:val="00646E75"/>
    <w:rsid w:val="00653FFB"/>
    <w:rsid w:val="006771D0"/>
    <w:rsid w:val="006C5A88"/>
    <w:rsid w:val="00715FCB"/>
    <w:rsid w:val="00743101"/>
    <w:rsid w:val="00764C9F"/>
    <w:rsid w:val="007775E1"/>
    <w:rsid w:val="007867A0"/>
    <w:rsid w:val="007927F5"/>
    <w:rsid w:val="00802CA0"/>
    <w:rsid w:val="008C4D91"/>
    <w:rsid w:val="009260CD"/>
    <w:rsid w:val="00940A66"/>
    <w:rsid w:val="00951B3F"/>
    <w:rsid w:val="00952C25"/>
    <w:rsid w:val="009D3ED6"/>
    <w:rsid w:val="00A10F9A"/>
    <w:rsid w:val="00A2118D"/>
    <w:rsid w:val="00A21967"/>
    <w:rsid w:val="00AD0A50"/>
    <w:rsid w:val="00AD76E2"/>
    <w:rsid w:val="00B20152"/>
    <w:rsid w:val="00B359E4"/>
    <w:rsid w:val="00B5447A"/>
    <w:rsid w:val="00B57D98"/>
    <w:rsid w:val="00B70850"/>
    <w:rsid w:val="00B86673"/>
    <w:rsid w:val="00BA4827"/>
    <w:rsid w:val="00C066B6"/>
    <w:rsid w:val="00C37BA1"/>
    <w:rsid w:val="00C4674C"/>
    <w:rsid w:val="00C506CF"/>
    <w:rsid w:val="00C609D6"/>
    <w:rsid w:val="00C72BED"/>
    <w:rsid w:val="00C9578B"/>
    <w:rsid w:val="00CB0055"/>
    <w:rsid w:val="00D2522B"/>
    <w:rsid w:val="00D422DE"/>
    <w:rsid w:val="00D5459D"/>
    <w:rsid w:val="00DA1F4D"/>
    <w:rsid w:val="00DB1671"/>
    <w:rsid w:val="00DD172A"/>
    <w:rsid w:val="00E25A26"/>
    <w:rsid w:val="00E31125"/>
    <w:rsid w:val="00E4381A"/>
    <w:rsid w:val="00E55D74"/>
    <w:rsid w:val="00ED466B"/>
    <w:rsid w:val="00F60274"/>
    <w:rsid w:val="00F77FB9"/>
    <w:rsid w:val="00FA5594"/>
    <w:rsid w:val="00FB068F"/>
    <w:rsid w:val="00FC39EE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62691"/>
  <w14:defaultImageDpi w14:val="32767"/>
  <w15:chartTrackingRefBased/>
  <w15:docId w15:val="{91EC4B93-16F8-4D87-B48F-ED1772D5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sraa.mohammed.92123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ed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60D9031D244B7BB70E04AA8F640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7A3C-8E7F-4E0B-8475-CB3D1C5E938D}"/>
      </w:docPartPr>
      <w:docPartBody>
        <w:p w:rsidR="006C5F6E" w:rsidRDefault="00000000">
          <w:pPr>
            <w:pStyle w:val="D960D9031D244B7BB70E04AA8F640C44"/>
          </w:pPr>
          <w:r w:rsidRPr="00D5459D">
            <w:t>Profile</w:t>
          </w:r>
        </w:p>
      </w:docPartBody>
    </w:docPart>
    <w:docPart>
      <w:docPartPr>
        <w:name w:val="9069862A067F4FAA817FE8EAC2B7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3070-74E1-47DE-930A-F6E4BD75F831}"/>
      </w:docPartPr>
      <w:docPartBody>
        <w:p w:rsidR="006C5F6E" w:rsidRDefault="00000000">
          <w:pPr>
            <w:pStyle w:val="9069862A067F4FAA817FE8EAC2B76028"/>
          </w:pPr>
          <w:r w:rsidRPr="00CB0055">
            <w:t>Contact</w:t>
          </w:r>
        </w:p>
      </w:docPartBody>
    </w:docPart>
    <w:docPart>
      <w:docPartPr>
        <w:name w:val="A4074CAFD5F44E1EBB94B56894DA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9B5B1-A132-4906-AFEB-B751EED4A2D6}"/>
      </w:docPartPr>
      <w:docPartBody>
        <w:p w:rsidR="006C5F6E" w:rsidRDefault="00000000">
          <w:pPr>
            <w:pStyle w:val="A4074CAFD5F44E1EBB94B56894DA40BF"/>
          </w:pPr>
          <w:r w:rsidRPr="004D3011">
            <w:t>PHONE:</w:t>
          </w:r>
        </w:p>
      </w:docPartBody>
    </w:docPart>
    <w:docPart>
      <w:docPartPr>
        <w:name w:val="34249F91F66F4D32B5FF5C421BB4F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9B41C-C0D9-4587-B622-B0EA9CC6C17B}"/>
      </w:docPartPr>
      <w:docPartBody>
        <w:p w:rsidR="006C5F6E" w:rsidRDefault="00000000">
          <w:pPr>
            <w:pStyle w:val="34249F91F66F4D32B5FF5C421BB4F989"/>
          </w:pPr>
          <w:r w:rsidRPr="004D3011">
            <w:t>WEBSITE:</w:t>
          </w:r>
        </w:p>
      </w:docPartBody>
    </w:docPart>
    <w:docPart>
      <w:docPartPr>
        <w:name w:val="1A49B72BBA254385A9B9434774944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7E6D-386D-4068-88C7-42185D70EA2A}"/>
      </w:docPartPr>
      <w:docPartBody>
        <w:p w:rsidR="006C5F6E" w:rsidRDefault="00000000">
          <w:pPr>
            <w:pStyle w:val="1A49B72BBA254385A9B94347749444DD"/>
          </w:pPr>
          <w:r w:rsidRPr="004D3011">
            <w:t>EMAIL:</w:t>
          </w:r>
        </w:p>
      </w:docPartBody>
    </w:docPart>
    <w:docPart>
      <w:docPartPr>
        <w:name w:val="0D41448E7C594601B26C28B974EF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55DB-4B07-4652-94F2-66E5E4E31095}"/>
      </w:docPartPr>
      <w:docPartBody>
        <w:p w:rsidR="006C5F6E" w:rsidRDefault="00000000">
          <w:pPr>
            <w:pStyle w:val="0D41448E7C594601B26C28B974EF77CC"/>
          </w:pPr>
          <w:r w:rsidRPr="00CB0055">
            <w:t>Hobbies</w:t>
          </w:r>
        </w:p>
      </w:docPartBody>
    </w:docPart>
    <w:docPart>
      <w:docPartPr>
        <w:name w:val="ED82331FCCFD4214A4AFDCF7D903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A7B74-0CD7-4F7B-84C7-9F7BE7890A37}"/>
      </w:docPartPr>
      <w:docPartBody>
        <w:p w:rsidR="006C5F6E" w:rsidRDefault="00000000">
          <w:pPr>
            <w:pStyle w:val="ED82331FCCFD4214A4AFDCF7D90345F6"/>
          </w:pPr>
          <w:r w:rsidRPr="00036450">
            <w:t>EDUCATION</w:t>
          </w:r>
        </w:p>
      </w:docPartBody>
    </w:docPart>
    <w:docPart>
      <w:docPartPr>
        <w:name w:val="F24D7EA8442B4EBCACBC5B0C8040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157F-5304-490F-82E1-023779E3A77F}"/>
      </w:docPartPr>
      <w:docPartBody>
        <w:p w:rsidR="006C5F6E" w:rsidRDefault="00000000">
          <w:pPr>
            <w:pStyle w:val="F24D7EA8442B4EBCACBC5B0C804068CD"/>
          </w:pPr>
          <w:r w:rsidRPr="00036450">
            <w:t>WORK EXPERIENCE</w:t>
          </w:r>
        </w:p>
      </w:docPartBody>
    </w:docPart>
    <w:docPart>
      <w:docPartPr>
        <w:name w:val="C5C71992AB7945269A4E01A2DC05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2827-2DFE-47F1-879C-DB64C530F266}"/>
      </w:docPartPr>
      <w:docPartBody>
        <w:p w:rsidR="006C5F6E" w:rsidRDefault="00000000">
          <w:pPr>
            <w:pStyle w:val="C5C71992AB7945269A4E01A2DC051746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A9"/>
    <w:rsid w:val="002B76F9"/>
    <w:rsid w:val="00620A1E"/>
    <w:rsid w:val="00690AA9"/>
    <w:rsid w:val="006C5F6E"/>
    <w:rsid w:val="00D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60D9031D244B7BB70E04AA8F640C44">
    <w:name w:val="D960D9031D244B7BB70E04AA8F640C44"/>
  </w:style>
  <w:style w:type="paragraph" w:customStyle="1" w:styleId="9069862A067F4FAA817FE8EAC2B76028">
    <w:name w:val="9069862A067F4FAA817FE8EAC2B76028"/>
  </w:style>
  <w:style w:type="paragraph" w:customStyle="1" w:styleId="A4074CAFD5F44E1EBB94B56894DA40BF">
    <w:name w:val="A4074CAFD5F44E1EBB94B56894DA40BF"/>
  </w:style>
  <w:style w:type="paragraph" w:customStyle="1" w:styleId="34249F91F66F4D32B5FF5C421BB4F989">
    <w:name w:val="34249F91F66F4D32B5FF5C421BB4F989"/>
  </w:style>
  <w:style w:type="paragraph" w:customStyle="1" w:styleId="1A49B72BBA254385A9B94347749444DD">
    <w:name w:val="1A49B72BBA254385A9B94347749444DD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0D41448E7C594601B26C28B974EF77CC">
    <w:name w:val="0D41448E7C594601B26C28B974EF77CC"/>
  </w:style>
  <w:style w:type="paragraph" w:customStyle="1" w:styleId="D5654581C89A4668B57494FD3E078BD7">
    <w:name w:val="D5654581C89A4668B57494FD3E078BD7"/>
  </w:style>
  <w:style w:type="paragraph" w:customStyle="1" w:styleId="339F711B37154248B890FEDA9A1CD99B">
    <w:name w:val="339F711B37154248B890FEDA9A1CD99B"/>
  </w:style>
  <w:style w:type="paragraph" w:customStyle="1" w:styleId="5BD96109C5494387A32E7DDF6C408B79">
    <w:name w:val="5BD96109C5494387A32E7DDF6C408B79"/>
  </w:style>
  <w:style w:type="paragraph" w:customStyle="1" w:styleId="8F9DB78885D34219A7C79D557E689151">
    <w:name w:val="8F9DB78885D34219A7C79D557E689151"/>
  </w:style>
  <w:style w:type="paragraph" w:customStyle="1" w:styleId="ED82331FCCFD4214A4AFDCF7D90345F6">
    <w:name w:val="ED82331FCCFD4214A4AFDCF7D90345F6"/>
  </w:style>
  <w:style w:type="paragraph" w:customStyle="1" w:styleId="F24D7EA8442B4EBCACBC5B0C804068CD">
    <w:name w:val="F24D7EA8442B4EBCACBC5B0C804068CD"/>
  </w:style>
  <w:style w:type="paragraph" w:customStyle="1" w:styleId="E2C83AB8F36F40EEB4C4653F0EC8185D">
    <w:name w:val="E2C83AB8F36F40EEB4C4653F0EC8185D"/>
  </w:style>
  <w:style w:type="paragraph" w:customStyle="1" w:styleId="95E612B270D744F6A34CD4505C6C349E">
    <w:name w:val="95E612B270D744F6A34CD4505C6C349E"/>
  </w:style>
  <w:style w:type="paragraph" w:customStyle="1" w:styleId="0335D622F42741429EDDE34BF42FAE1D">
    <w:name w:val="0335D622F42741429EDDE34BF42FAE1D"/>
  </w:style>
  <w:style w:type="paragraph" w:customStyle="1" w:styleId="DADC04D86D7C4D468CF8ED95C2FE8066">
    <w:name w:val="DADC04D86D7C4D468CF8ED95C2FE8066"/>
  </w:style>
  <w:style w:type="paragraph" w:customStyle="1" w:styleId="F7B606DC7C6741C49A1EC5F6F1E4F0AB">
    <w:name w:val="F7B606DC7C6741C49A1EC5F6F1E4F0AB"/>
  </w:style>
  <w:style w:type="paragraph" w:customStyle="1" w:styleId="EA1A6AA27F034FEFAEC26DCCA3AB9F6B">
    <w:name w:val="EA1A6AA27F034FEFAEC26DCCA3AB9F6B"/>
  </w:style>
  <w:style w:type="paragraph" w:customStyle="1" w:styleId="D81A10895917412A96CE9F5E8C692A8F">
    <w:name w:val="D81A10895917412A96CE9F5E8C692A8F"/>
  </w:style>
  <w:style w:type="paragraph" w:customStyle="1" w:styleId="4F7EDF68912248039EAE59570A0A1F4A">
    <w:name w:val="4F7EDF68912248039EAE59570A0A1F4A"/>
  </w:style>
  <w:style w:type="paragraph" w:customStyle="1" w:styleId="9DB8C12FE4264BCE8B2B2E2E957C7107">
    <w:name w:val="9DB8C12FE4264BCE8B2B2E2E957C7107"/>
  </w:style>
  <w:style w:type="paragraph" w:customStyle="1" w:styleId="3664798905934BBFB8AA5B4C64F98FD8">
    <w:name w:val="3664798905934BBFB8AA5B4C64F98FD8"/>
  </w:style>
  <w:style w:type="paragraph" w:customStyle="1" w:styleId="42368DCF69F5486699FCC6D2995E53E3">
    <w:name w:val="42368DCF69F5486699FCC6D2995E53E3"/>
  </w:style>
  <w:style w:type="paragraph" w:customStyle="1" w:styleId="6404D314A0FD4D7E8CD0D878AF264DF7">
    <w:name w:val="6404D314A0FD4D7E8CD0D878AF264DF7"/>
  </w:style>
  <w:style w:type="paragraph" w:customStyle="1" w:styleId="F1937DAD4813437AA6CE306EA2E83607">
    <w:name w:val="F1937DAD4813437AA6CE306EA2E83607"/>
  </w:style>
  <w:style w:type="paragraph" w:customStyle="1" w:styleId="3D35C9850EFA4AFCACF0DD4C3C5AEA84">
    <w:name w:val="3D35C9850EFA4AFCACF0DD4C3C5AEA84"/>
  </w:style>
  <w:style w:type="paragraph" w:customStyle="1" w:styleId="CA0DD7642EAE402DACABFA62F862569C">
    <w:name w:val="CA0DD7642EAE402DACABFA62F862569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paragraph" w:customStyle="1" w:styleId="C5C71992AB7945269A4E01A2DC051746">
    <w:name w:val="C5C71992AB7945269A4E01A2DC051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98</TotalTime>
  <Pages>2</Pages>
  <Words>184</Words>
  <Characters>1309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Abdou</dc:creator>
  <cp:keywords/>
  <dc:description/>
  <cp:lastModifiedBy>Esraa Mohamed</cp:lastModifiedBy>
  <cp:revision>12</cp:revision>
  <dcterms:created xsi:type="dcterms:W3CDTF">2025-04-28T07:15:00Z</dcterms:created>
  <dcterms:modified xsi:type="dcterms:W3CDTF">2025-04-28T19:10:00Z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4d85fe8c-0bc0-45a0-a78c-1f547a92dc25</vt:lpwstr>
  </property>
</Properties>
</file>